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B1" w:rsidRDefault="00AD5887" w:rsidP="005D713B">
      <w:pPr>
        <w:jc w:val="right"/>
        <w:rPr>
          <w:rFonts w:ascii="Arial Narrow" w:hAnsi="Arial Narrow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-1924050</wp:posOffset>
                </wp:positionV>
                <wp:extent cx="2195830" cy="3709358"/>
                <wp:effectExtent l="0" t="0" r="0" b="571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370935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887" w:rsidRDefault="00AD5887" w:rsidP="00AD5887"/>
                          <w:p w:rsidR="00AD5887" w:rsidRDefault="00AD5887" w:rsidP="00AD5887"/>
                          <w:p w:rsidR="00AD5887" w:rsidRDefault="00AD5887" w:rsidP="00AD5887"/>
                          <w:p w:rsidR="00AD5887" w:rsidRDefault="00AD5887" w:rsidP="00AD5887">
                            <w:pPr>
                              <w:spacing w:after="0" w:line="240" w:lineRule="auto"/>
                            </w:pPr>
                          </w:p>
                          <w:p w:rsidR="00AD5887" w:rsidRDefault="00AD5887" w:rsidP="00AD5887">
                            <w:pPr>
                              <w:spacing w:after="0" w:line="240" w:lineRule="auto"/>
                            </w:pPr>
                          </w:p>
                          <w:p w:rsidR="00AD5887" w:rsidRPr="00EE09F2" w:rsidRDefault="00AD5887" w:rsidP="00AD588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7F7F7F" w:themeColor="text1" w:themeTint="80"/>
                                <w:sz w:val="21"/>
                                <w:szCs w:val="21"/>
                                <w14:textOutline w14:w="0" w14:cap="sq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E09F2">
                              <w:rPr>
                                <w:rFonts w:ascii="Arial Narrow" w:hAnsi="Arial Narrow"/>
                                <w:color w:val="7F7F7F" w:themeColor="text1" w:themeTint="80"/>
                                <w:sz w:val="21"/>
                                <w:szCs w:val="21"/>
                                <w14:textOutline w14:w="0" w14:cap="sq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Brandenburgischer Landesbetrieb</w:t>
                            </w:r>
                          </w:p>
                          <w:p w:rsidR="00AD5887" w:rsidRPr="00EE09F2" w:rsidRDefault="00AD5887" w:rsidP="00AD5887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7F7F7F" w:themeColor="text1" w:themeTint="80"/>
                                <w:sz w:val="21"/>
                                <w:szCs w:val="21"/>
                                <w14:textOutline w14:w="0" w14:cap="sq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E09F2">
                              <w:rPr>
                                <w:rFonts w:ascii="Arial Narrow" w:hAnsi="Arial Narrow"/>
                                <w:color w:val="7F7F7F" w:themeColor="text1" w:themeTint="80"/>
                                <w:sz w:val="21"/>
                                <w:szCs w:val="21"/>
                                <w14:textOutline w14:w="0" w14:cap="sq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für Liegenschaften und Bauen</w:t>
                            </w:r>
                          </w:p>
                          <w:p w:rsidR="00AD5887" w:rsidRDefault="00246F09" w:rsidP="00AD5887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0" w:name="AD_Bereich"/>
                            <w:bookmarkEnd w:id="0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VS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8"/>
                              <w:gridCol w:w="2159"/>
                            </w:tblGrid>
                            <w:tr w:rsidR="00AD5887" w:rsidTr="0045396E">
                              <w:trPr>
                                <w:trHeight w:val="386"/>
                              </w:trPr>
                              <w:tc>
                                <w:tcPr>
                                  <w:tcW w:w="1135" w:type="dxa"/>
                                </w:tcPr>
                                <w:p w:rsidR="00AD5887" w:rsidRDefault="00AD5887" w:rsidP="00AD5887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Postadresse: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:rsidR="00AD5887" w:rsidRDefault="00246F09" w:rsidP="00AD588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1" w:name="AD_StrasseNr"/>
                                  <w:bookmarkEnd w:id="1"/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Sophie-Alberti-Straße 4a</w:t>
                                  </w:r>
                                </w:p>
                                <w:p w:rsidR="00AD5887" w:rsidRDefault="00246F09" w:rsidP="00AD588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2" w:name="AD_PLZ"/>
                                  <w:bookmarkEnd w:id="2"/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14478</w:t>
                                  </w:r>
                                  <w:r w:rsidR="00AD588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bookmarkStart w:id="3" w:name="AD_Ort"/>
                                  <w:bookmarkEnd w:id="3"/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Potsdam</w:t>
                                  </w:r>
                                </w:p>
                              </w:tc>
                            </w:tr>
                            <w:tr w:rsidR="00AD5887" w:rsidTr="0045396E">
                              <w:trPr>
                                <w:trHeight w:val="386"/>
                              </w:trPr>
                              <w:tc>
                                <w:tcPr>
                                  <w:tcW w:w="1135" w:type="dxa"/>
                                </w:tcPr>
                                <w:p w:rsidR="00AD5887" w:rsidRDefault="00AD5887" w:rsidP="00AD5887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Dienstsitz: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:rsidR="00AD5887" w:rsidRDefault="00246F09" w:rsidP="00AD588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4" w:name="AD_StrasseNr2"/>
                                  <w:bookmarkEnd w:id="4"/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An der Wache 2</w:t>
                                  </w:r>
                                </w:p>
                                <w:p w:rsidR="00AD5887" w:rsidRDefault="00246F09" w:rsidP="00AD588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5" w:name="AD_PLZ2"/>
                                  <w:bookmarkEnd w:id="5"/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15806</w:t>
                                  </w:r>
                                  <w:r w:rsidR="00AD588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bookmarkStart w:id="6" w:name="AD_Ort2"/>
                                  <w:bookmarkEnd w:id="6"/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Zossen</w:t>
                                  </w:r>
                                </w:p>
                              </w:tc>
                            </w:tr>
                            <w:tr w:rsidR="00AD5887" w:rsidTr="0045396E">
                              <w:trPr>
                                <w:trHeight w:val="386"/>
                              </w:trPr>
                              <w:tc>
                                <w:tcPr>
                                  <w:tcW w:w="1135" w:type="dxa"/>
                                  <w:tcMar>
                                    <w:top w:w="57" w:type="dxa"/>
                                  </w:tcMar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Bearb.: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left w:val="nil"/>
                                  </w:tcBorders>
                                  <w:tcMar>
                                    <w:top w:w="57" w:type="dxa"/>
                                  </w:tcMar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7" w:name="AD_Vorname"/>
                                  <w:bookmarkStart w:id="8" w:name="AD_Nachname"/>
                                  <w:bookmarkEnd w:id="7"/>
                                  <w:bookmarkEnd w:id="8"/>
                                </w:p>
                              </w:tc>
                            </w:tr>
                            <w:tr w:rsidR="00AD5887" w:rsidTr="0045396E">
                              <w:trPr>
                                <w:trHeight w:val="370"/>
                              </w:trPr>
                              <w:tc>
                                <w:tcPr>
                                  <w:tcW w:w="1135" w:type="dxa"/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Gesch.-Z.: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left w:val="nil"/>
                                  </w:tcBorders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D5887" w:rsidTr="0045396E">
                              <w:trPr>
                                <w:trHeight w:val="386"/>
                              </w:trPr>
                              <w:tc>
                                <w:tcPr>
                                  <w:tcW w:w="1135" w:type="dxa"/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9" w:name="AD_Telefon"/>
                                  <w:bookmarkEnd w:id="9"/>
                                </w:p>
                              </w:tc>
                            </w:tr>
                            <w:tr w:rsidR="00AD5887" w:rsidTr="0045396E">
                              <w:trPr>
                                <w:trHeight w:val="386"/>
                              </w:trPr>
                              <w:tc>
                                <w:tcPr>
                                  <w:tcW w:w="1135" w:type="dxa"/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</w:tcPr>
                                <w:p w:rsidR="00AD5887" w:rsidRDefault="00AD5887" w:rsidP="00AD588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bookmarkStart w:id="10" w:name="AD_Fax"/>
                                  <w:bookmarkEnd w:id="10"/>
                                </w:p>
                              </w:tc>
                            </w:tr>
                          </w:tbl>
                          <w:p w:rsidR="00AD5887" w:rsidRPr="00F15042" w:rsidRDefault="00020D3B" w:rsidP="00AD588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11" w:name="AD_Mail"/>
                            <w:bookmarkEnd w:id="11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Info.vergabe-bld@blb.brandenburg.de</w:t>
                            </w:r>
                            <w:r w:rsidR="00AD58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52779" w:rsidRPr="00F15042" w:rsidRDefault="00E52779" w:rsidP="00E5277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3pt;margin-top:-151.5pt;width:172.9pt;height:29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" filled="f" stroked="f" strokeweight="1pt">
                <v:textbox inset="2mm,0,0,0">
                  <w:txbxContent>
                    <w:p w:rsidR="00AD5887" w:rsidRDefault="00AD5887" w:rsidP="00AD5887"/>
                    <w:p w:rsidR="00AD5887" w:rsidRDefault="00AD5887" w:rsidP="00AD5887"/>
                    <w:p w:rsidR="00AD5887" w:rsidRDefault="00AD5887" w:rsidP="00AD5887"/>
                    <w:p w:rsidR="00AD5887" w:rsidRDefault="00AD5887" w:rsidP="00AD5887">
                      <w:pPr>
                        <w:spacing w:after="0" w:line="240" w:lineRule="auto"/>
                      </w:pPr>
                    </w:p>
                    <w:p w:rsidR="00AD5887" w:rsidRDefault="00AD5887" w:rsidP="00AD5887">
                      <w:pPr>
                        <w:spacing w:after="0" w:line="240" w:lineRule="auto"/>
                      </w:pPr>
                    </w:p>
                    <w:p w:rsidR="00AD5887" w:rsidRPr="00EE09F2" w:rsidRDefault="00AD5887" w:rsidP="00AD5887">
                      <w:pPr>
                        <w:spacing w:after="0" w:line="240" w:lineRule="auto"/>
                        <w:rPr>
                          <w:rFonts w:ascii="Arial Narrow" w:hAnsi="Arial Narrow"/>
                          <w:color w:val="7F7F7F" w:themeColor="text1" w:themeTint="80"/>
                          <w:sz w:val="21"/>
                          <w:szCs w:val="21"/>
                          <w14:textOutline w14:w="0" w14:cap="sq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E09F2">
                        <w:rPr>
                          <w:rFonts w:ascii="Arial Narrow" w:hAnsi="Arial Narrow"/>
                          <w:color w:val="7F7F7F" w:themeColor="text1" w:themeTint="80"/>
                          <w:sz w:val="21"/>
                          <w:szCs w:val="21"/>
                          <w14:textOutline w14:w="0" w14:cap="sq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Brandenburgischer Landesbetrieb</w:t>
                      </w:r>
                    </w:p>
                    <w:p w:rsidR="00AD5887" w:rsidRPr="00EE09F2" w:rsidRDefault="00AD5887" w:rsidP="00AD5887">
                      <w:pPr>
                        <w:spacing w:line="240" w:lineRule="auto"/>
                        <w:rPr>
                          <w:rFonts w:ascii="Arial Narrow" w:hAnsi="Arial Narrow"/>
                          <w:color w:val="7F7F7F" w:themeColor="text1" w:themeTint="80"/>
                          <w:sz w:val="21"/>
                          <w:szCs w:val="21"/>
                          <w14:textOutline w14:w="0" w14:cap="sq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E09F2">
                        <w:rPr>
                          <w:rFonts w:ascii="Arial Narrow" w:hAnsi="Arial Narrow"/>
                          <w:color w:val="7F7F7F" w:themeColor="text1" w:themeTint="80"/>
                          <w:sz w:val="21"/>
                          <w:szCs w:val="21"/>
                          <w14:textOutline w14:w="0" w14:cap="sq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für Liegenschaften und Bauen</w:t>
                      </w:r>
                    </w:p>
                    <w:p w:rsidR="00AD5887" w:rsidRDefault="00246F09" w:rsidP="00AD5887">
                      <w:pPr>
                        <w:spacing w:after="0" w:line="36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bookmarkStart w:id="12" w:name="AD_Bereich"/>
                      <w:bookmarkEnd w:id="12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VS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8"/>
                        <w:gridCol w:w="2159"/>
                      </w:tblGrid>
                      <w:tr w:rsidR="00AD5887" w:rsidTr="0045396E">
                        <w:trPr>
                          <w:trHeight w:val="386"/>
                        </w:trPr>
                        <w:tc>
                          <w:tcPr>
                            <w:tcW w:w="1135" w:type="dxa"/>
                          </w:tcPr>
                          <w:p w:rsidR="00AD5887" w:rsidRDefault="00AD5887" w:rsidP="00AD5887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Postadresse: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:rsidR="00AD5887" w:rsidRDefault="00246F09" w:rsidP="00AD588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13" w:name="AD_StrasseNr"/>
                            <w:bookmarkEnd w:id="13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Sophie-Alberti-Straße 4a</w:t>
                            </w:r>
                          </w:p>
                          <w:p w:rsidR="00AD5887" w:rsidRDefault="00246F09" w:rsidP="00AD588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14" w:name="AD_PLZ"/>
                            <w:bookmarkEnd w:id="14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14478</w:t>
                            </w:r>
                            <w:r w:rsidR="00AD58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5" w:name="AD_Ort"/>
                            <w:bookmarkEnd w:id="15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Potsdam</w:t>
                            </w:r>
                          </w:p>
                        </w:tc>
                      </w:tr>
                      <w:tr w:rsidR="00AD5887" w:rsidTr="0045396E">
                        <w:trPr>
                          <w:trHeight w:val="386"/>
                        </w:trPr>
                        <w:tc>
                          <w:tcPr>
                            <w:tcW w:w="1135" w:type="dxa"/>
                          </w:tcPr>
                          <w:p w:rsidR="00AD5887" w:rsidRDefault="00AD5887" w:rsidP="00AD5887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Dienstsitz: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:rsidR="00AD5887" w:rsidRDefault="00246F09" w:rsidP="00AD588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16" w:name="AD_StrasseNr2"/>
                            <w:bookmarkEnd w:id="16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An der Wache 2</w:t>
                            </w:r>
                          </w:p>
                          <w:p w:rsidR="00AD5887" w:rsidRDefault="00246F09" w:rsidP="00AD588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17" w:name="AD_PLZ2"/>
                            <w:bookmarkEnd w:id="17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15806</w:t>
                            </w:r>
                            <w:r w:rsidR="00AD58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8" w:name="AD_Ort2"/>
                            <w:bookmarkEnd w:id="18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Zossen</w:t>
                            </w:r>
                          </w:p>
                        </w:tc>
                      </w:tr>
                      <w:tr w:rsidR="00AD5887" w:rsidTr="0045396E">
                        <w:trPr>
                          <w:trHeight w:val="386"/>
                        </w:trPr>
                        <w:tc>
                          <w:tcPr>
                            <w:tcW w:w="1135" w:type="dxa"/>
                            <w:tcMar>
                              <w:top w:w="57" w:type="dxa"/>
                            </w:tcMar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Bearb.: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left w:val="nil"/>
                            </w:tcBorders>
                            <w:tcMar>
                              <w:top w:w="57" w:type="dxa"/>
                            </w:tcMar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19" w:name="AD_Vorname"/>
                            <w:bookmarkStart w:id="20" w:name="AD_Nachname"/>
                            <w:bookmarkEnd w:id="19"/>
                            <w:bookmarkEnd w:id="20"/>
                          </w:p>
                        </w:tc>
                      </w:tr>
                      <w:tr w:rsidR="00AD5887" w:rsidTr="0045396E">
                        <w:trPr>
                          <w:trHeight w:val="370"/>
                        </w:trPr>
                        <w:tc>
                          <w:tcPr>
                            <w:tcW w:w="1135" w:type="dxa"/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Gesch.-Z.: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left w:val="nil"/>
                            </w:tcBorders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D5887" w:rsidTr="0045396E">
                        <w:trPr>
                          <w:trHeight w:val="386"/>
                        </w:trPr>
                        <w:tc>
                          <w:tcPr>
                            <w:tcW w:w="1135" w:type="dxa"/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21" w:name="AD_Telefon"/>
                            <w:bookmarkEnd w:id="21"/>
                          </w:p>
                        </w:tc>
                      </w:tr>
                      <w:tr w:rsidR="00AD5887" w:rsidTr="0045396E">
                        <w:trPr>
                          <w:trHeight w:val="386"/>
                        </w:trPr>
                        <w:tc>
                          <w:tcPr>
                            <w:tcW w:w="1135" w:type="dxa"/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159" w:type="dxa"/>
                          </w:tcPr>
                          <w:p w:rsidR="00AD5887" w:rsidRDefault="00AD5887" w:rsidP="00AD588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22" w:name="AD_Fax"/>
                            <w:bookmarkEnd w:id="22"/>
                          </w:p>
                        </w:tc>
                      </w:tr>
                    </w:tbl>
                    <w:p w:rsidR="00AD5887" w:rsidRPr="00F15042" w:rsidRDefault="00020D3B" w:rsidP="00AD588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bookmarkStart w:id="23" w:name="AD_Mail"/>
                      <w:bookmarkEnd w:id="23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Info.vergabe-bld@blb.brandenburg.de</w:t>
                      </w:r>
                      <w:r w:rsidR="00AD5887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:rsidR="00E52779" w:rsidRPr="00F15042" w:rsidRDefault="00E52779" w:rsidP="00E5277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98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793EA" wp14:editId="691236CC">
                <wp:simplePos x="0" y="0"/>
                <wp:positionH relativeFrom="column">
                  <wp:posOffset>-81915</wp:posOffset>
                </wp:positionH>
                <wp:positionV relativeFrom="paragraph">
                  <wp:posOffset>-219075</wp:posOffset>
                </wp:positionV>
                <wp:extent cx="4514850" cy="1504950"/>
                <wp:effectExtent l="0" t="0" r="0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E1" w:rsidRDefault="00196BE1" w:rsidP="00196BE1">
                            <w:pPr>
                              <w:spacing w:after="28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3E3AEA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BLB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35785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  <w:bookmarkStart w:id="24" w:name="AD_StrasseNr3"/>
                            <w:bookmarkEnd w:id="24"/>
                            <w:r w:rsidR="00246F09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>An der Wache 2</w:t>
                            </w:r>
                            <w:r w:rsidRPr="00C35785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, </w:t>
                            </w:r>
                            <w:bookmarkStart w:id="25" w:name="AD_PLZ3"/>
                            <w:bookmarkEnd w:id="25"/>
                            <w:r w:rsidR="00246F09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>15806</w:t>
                            </w:r>
                            <w:r w:rsidRPr="00C35785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bookmarkStart w:id="26" w:name="AD_Ort3"/>
                            <w:bookmarkEnd w:id="26"/>
                            <w:r w:rsidR="00246F09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>Zossen</w:t>
                            </w:r>
                          </w:p>
                          <w:p w:rsidR="00E525DD" w:rsidRDefault="00E525DD" w:rsidP="00642986">
                            <w:pPr>
                              <w:spacing w:after="4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6A6304" w:rsidRDefault="006A6304" w:rsidP="00642986">
                            <w:pPr>
                              <w:spacing w:after="4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6A6304" w:rsidRDefault="006A6304" w:rsidP="00642986">
                            <w:pPr>
                              <w:spacing w:after="4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93EA" id="Textfeld 24" o:spid="_x0000_s1027" type="#_x0000_t202" style="position:absolute;left:0;text-align:left;margin-left:-6.45pt;margin-top:-17.25pt;width:355.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" stroked="f">
                <v:textbox>
                  <w:txbxContent>
                    <w:p w:rsidR="00196BE1" w:rsidRDefault="00196BE1" w:rsidP="00196BE1">
                      <w:pPr>
                        <w:spacing w:after="28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3E3AEA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 xml:space="preserve">BLB 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C35785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 xml:space="preserve">  </w:t>
                      </w:r>
                      <w:bookmarkStart w:id="27" w:name="AD_StrasseNr3"/>
                      <w:bookmarkEnd w:id="27"/>
                      <w:r w:rsidR="00246F09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An der Wache 2</w:t>
                      </w:r>
                      <w:r w:rsidRPr="00C35785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 xml:space="preserve">, </w:t>
                      </w:r>
                      <w:bookmarkStart w:id="28" w:name="AD_PLZ3"/>
                      <w:bookmarkEnd w:id="28"/>
                      <w:r w:rsidR="00246F09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15806</w:t>
                      </w:r>
                      <w:r w:rsidRPr="00C35785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 xml:space="preserve"> </w:t>
                      </w:r>
                      <w:bookmarkStart w:id="29" w:name="AD_Ort3"/>
                      <w:bookmarkEnd w:id="29"/>
                      <w:r w:rsidR="00246F09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Zossen</w:t>
                      </w:r>
                    </w:p>
                    <w:p w:rsidR="00E525DD" w:rsidRDefault="00E525DD" w:rsidP="00642986">
                      <w:pPr>
                        <w:spacing w:after="4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6A6304" w:rsidRDefault="006A6304" w:rsidP="00642986">
                      <w:pPr>
                        <w:spacing w:after="4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6A6304" w:rsidRDefault="006A6304" w:rsidP="00642986">
                      <w:pPr>
                        <w:spacing w:after="4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2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D1230" wp14:editId="283FB2BA">
                <wp:simplePos x="0" y="0"/>
                <wp:positionH relativeFrom="column">
                  <wp:posOffset>165765</wp:posOffset>
                </wp:positionH>
                <wp:positionV relativeFrom="paragraph">
                  <wp:posOffset>-156519</wp:posOffset>
                </wp:positionV>
                <wp:extent cx="0" cy="54000"/>
                <wp:effectExtent l="0" t="0" r="19050" b="22225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B2A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F3A9C" id="Gerade Verbindung 2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-12.3pt" to="13.0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" strokecolor="#eb2a1b"/>
            </w:pict>
          </mc:Fallback>
        </mc:AlternateContent>
      </w:r>
    </w:p>
    <w:p w:rsidR="003D6EB1" w:rsidRDefault="003D6EB1" w:rsidP="005D713B">
      <w:pPr>
        <w:jc w:val="right"/>
        <w:rPr>
          <w:rFonts w:ascii="Arial Narrow" w:hAnsi="Arial Narrow"/>
          <w:sz w:val="24"/>
          <w:szCs w:val="24"/>
        </w:rPr>
      </w:pPr>
    </w:p>
    <w:p w:rsidR="003D6EB1" w:rsidRDefault="003D6EB1" w:rsidP="005D713B">
      <w:pPr>
        <w:jc w:val="right"/>
        <w:rPr>
          <w:rFonts w:ascii="Arial Narrow" w:hAnsi="Arial Narrow"/>
          <w:sz w:val="24"/>
          <w:szCs w:val="24"/>
        </w:rPr>
      </w:pPr>
    </w:p>
    <w:p w:rsidR="003D6EB1" w:rsidRDefault="003D6EB1" w:rsidP="005D713B">
      <w:pPr>
        <w:jc w:val="right"/>
        <w:rPr>
          <w:rFonts w:ascii="Arial Narrow" w:hAnsi="Arial Narrow"/>
          <w:sz w:val="24"/>
          <w:szCs w:val="24"/>
        </w:rPr>
      </w:pPr>
    </w:p>
    <w:p w:rsidR="003D6EB1" w:rsidRDefault="003D6EB1" w:rsidP="005D713B">
      <w:pPr>
        <w:jc w:val="right"/>
        <w:rPr>
          <w:rFonts w:ascii="Arial Narrow" w:hAnsi="Arial Narrow"/>
          <w:sz w:val="24"/>
          <w:szCs w:val="24"/>
        </w:rPr>
      </w:pPr>
    </w:p>
    <w:p w:rsidR="003D6EB1" w:rsidRDefault="003D6EB1" w:rsidP="005D713B">
      <w:pPr>
        <w:jc w:val="right"/>
        <w:rPr>
          <w:rFonts w:ascii="Arial Narrow" w:hAnsi="Arial Narrow"/>
          <w:sz w:val="24"/>
          <w:szCs w:val="24"/>
        </w:rPr>
      </w:pPr>
    </w:p>
    <w:p w:rsidR="004918DE" w:rsidRDefault="00246F09" w:rsidP="005C53B0">
      <w:pPr>
        <w:jc w:val="right"/>
        <w:rPr>
          <w:rFonts w:ascii="Arial Narrow" w:hAnsi="Arial Narrow"/>
          <w:sz w:val="24"/>
          <w:szCs w:val="24"/>
        </w:rPr>
      </w:pPr>
      <w:bookmarkStart w:id="27" w:name="AD_Ort4"/>
      <w:bookmarkEnd w:id="27"/>
      <w:r>
        <w:rPr>
          <w:rFonts w:ascii="Arial Narrow" w:hAnsi="Arial Narrow"/>
          <w:sz w:val="24"/>
          <w:szCs w:val="24"/>
        </w:rPr>
        <w:t>Zossen</w:t>
      </w:r>
      <w:r w:rsidR="005C53B0" w:rsidRPr="00F45B2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6DE6E" wp14:editId="50FFD3CA">
                <wp:simplePos x="0" y="0"/>
                <wp:positionH relativeFrom="page">
                  <wp:posOffset>0</wp:posOffset>
                </wp:positionH>
                <wp:positionV relativeFrom="page">
                  <wp:posOffset>3600450</wp:posOffset>
                </wp:positionV>
                <wp:extent cx="252000" cy="0"/>
                <wp:effectExtent l="0" t="0" r="15240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B2A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43748" id="Gerade Verbindung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" strokecolor="#eb2a1b">
                <w10:wrap anchorx="page" anchory="page"/>
              </v:line>
            </w:pict>
          </mc:Fallback>
        </mc:AlternateContent>
      </w:r>
      <w:bookmarkStart w:id="28" w:name="File_Datum"/>
      <w:bookmarkEnd w:id="28"/>
    </w:p>
    <w:p w:rsidR="008C386B" w:rsidRPr="003E09D3" w:rsidRDefault="003E09D3" w:rsidP="008C386B">
      <w:pPr>
        <w:spacing w:after="0"/>
        <w:rPr>
          <w:rFonts w:ascii="Arial" w:hAnsi="Arial" w:cs="Arial"/>
          <w:color w:val="000000" w:themeColor="text1"/>
        </w:rPr>
      </w:pPr>
      <w:r w:rsidRPr="003E09D3">
        <w:rPr>
          <w:rFonts w:ascii="Arial" w:hAnsi="Arial" w:cs="Arial"/>
          <w:bCs/>
          <w:lang w:eastAsia="de-DE"/>
        </w:rPr>
        <w:t>.</w:t>
      </w:r>
      <w:r w:rsidRPr="003E09D3">
        <w:rPr>
          <w:rFonts w:ascii="Arial" w:hAnsi="Arial" w:cs="Arial"/>
          <w:bCs/>
          <w:lang w:eastAsia="de-DE"/>
        </w:rPr>
        <w:br/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Angebotsabgabe im GAEB-Format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der vorliegenden Ausschreibung wird Ihnen zur elektronischen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Bearbeitung Ihres Angebotes eine Datei im GAEB-Format zur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Verfügung gestellt.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Aufgrund der elektronischen Angebotsprüfung ist es erforderlich,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Angebots-Leistungsverzeichnis, neben den weiteren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Angebotsunterlagen, in digitaler Form </w:t>
      </w:r>
      <w:r>
        <w:rPr>
          <w:rFonts w:ascii="Arial,Bold" w:hAnsi="Arial,Bold" w:cs="Arial,Bold"/>
          <w:b/>
          <w:bCs/>
          <w:sz w:val="24"/>
          <w:szCs w:val="24"/>
        </w:rPr>
        <w:t>als GAEB - Datei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einzureichen.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Hiervon abweichende Formate verhindern die elektronische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Angebotsprüfung.</w:t>
      </w: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6028C0" w:rsidRDefault="006028C0" w:rsidP="006028C0">
      <w:pPr>
        <w:spacing w:after="0"/>
        <w:rPr>
          <w:rFonts w:ascii="Arial" w:hAnsi="Arial" w:cs="Arial"/>
          <w:sz w:val="24"/>
          <w:szCs w:val="24"/>
        </w:rPr>
      </w:pPr>
    </w:p>
    <w:p w:rsidR="006028C0" w:rsidRDefault="006028C0" w:rsidP="006028C0">
      <w:pPr>
        <w:spacing w:after="0"/>
        <w:rPr>
          <w:rFonts w:ascii="Arial" w:hAnsi="Arial" w:cs="Arial"/>
          <w:sz w:val="24"/>
          <w:szCs w:val="24"/>
        </w:rPr>
      </w:pPr>
      <w:bookmarkStart w:id="29" w:name="_GoBack"/>
      <w:bookmarkEnd w:id="29"/>
    </w:p>
    <w:p w:rsidR="00B25491" w:rsidRDefault="006028C0" w:rsidP="006028C0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Zentrale Vergabestelle</w:t>
      </w:r>
    </w:p>
    <w:p w:rsidR="008C386B" w:rsidRPr="003E09D3" w:rsidRDefault="008C386B" w:rsidP="00DB4149">
      <w:pPr>
        <w:spacing w:after="0"/>
        <w:rPr>
          <w:rFonts w:ascii="Arial" w:hAnsi="Arial" w:cs="Arial"/>
        </w:rPr>
      </w:pPr>
    </w:p>
    <w:sectPr w:rsidR="008C386B" w:rsidRPr="003E09D3" w:rsidSect="003E3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3459" w:bottom="1134" w:left="1134" w:header="1247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09" w:rsidRDefault="00246F09" w:rsidP="005D713B">
      <w:pPr>
        <w:spacing w:after="0" w:line="240" w:lineRule="auto"/>
      </w:pPr>
      <w:r>
        <w:separator/>
      </w:r>
    </w:p>
  </w:endnote>
  <w:endnote w:type="continuationSeparator" w:id="0">
    <w:p w:rsidR="00246F09" w:rsidRDefault="00246F09" w:rsidP="005D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6F" w:rsidRDefault="006232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6F" w:rsidRDefault="0062326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B" w:rsidRDefault="003C1434">
    <w:pPr>
      <w:pStyle w:val="Fu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478790</wp:posOffset>
              </wp:positionV>
              <wp:extent cx="4726800" cy="522000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26800" cy="522000"/>
                        <a:chOff x="0" y="0"/>
                        <a:chExt cx="4726947" cy="522000"/>
                      </a:xfrm>
                    </wpg:grpSpPr>
                    <wpg:grpSp>
                      <wpg:cNvPr id="16" name="Gruppieren 16"/>
                      <wpg:cNvGrpSpPr/>
                      <wpg:grpSpPr>
                        <a:xfrm>
                          <a:off x="69850" y="0"/>
                          <a:ext cx="4657097" cy="522000"/>
                          <a:chOff x="69850" y="0"/>
                          <a:chExt cx="4657097" cy="522000"/>
                        </a:xfrm>
                      </wpg:grpSpPr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" y="0"/>
                            <a:ext cx="1025396" cy="52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434" w:rsidRDefault="003C1434" w:rsidP="003C143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BLB</w:t>
                              </w:r>
                            </w:p>
                            <w:p w:rsidR="003C1434" w:rsidRDefault="003C1434" w:rsidP="003C143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Hauptsitz</w:t>
                              </w:r>
                            </w:p>
                            <w:p w:rsidR="00C840C3" w:rsidRPr="00C840C3" w:rsidRDefault="00C840C3" w:rsidP="00C840C3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C840C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Sophie-Alberti-Str. 4-6</w:t>
                              </w:r>
                            </w:p>
                            <w:p w:rsidR="00C840C3" w:rsidRPr="00C840C3" w:rsidRDefault="00C840C3" w:rsidP="00C840C3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C840C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14478 Potsdam</w:t>
                              </w:r>
                            </w:p>
                            <w:p w:rsidR="003C1434" w:rsidRPr="00C840C3" w:rsidRDefault="003C1434" w:rsidP="00C840C3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0"/>
                            <a:ext cx="1024890" cy="52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434" w:rsidRDefault="003C1434" w:rsidP="003C143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>Tel.: 0331 58181-0</w:t>
                              </w:r>
                            </w:p>
                            <w:p w:rsidR="003C1434" w:rsidRDefault="003C1434" w:rsidP="003C143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>Fax: 0331 58181-199</w:t>
                              </w:r>
                            </w:p>
                            <w:p w:rsidR="003C1434" w:rsidRDefault="003C1434" w:rsidP="003C143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>info@blb.brandenburg.de</w:t>
                              </w:r>
                            </w:p>
                            <w:p w:rsidR="003C1434" w:rsidRDefault="003C1434" w:rsidP="003C143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>www.blb.brandenburg.de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</w:p>
                            <w:p w:rsidR="003C1434" w:rsidRDefault="003C1434" w:rsidP="003C1434">
                              <w:pPr>
                                <w:spacing w:after="0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14473 Potsdam</w:t>
                              </w:r>
                            </w:p>
                          </w:txbxContent>
                        </wps:txbx>
                        <wps:bodyPr rot="0" vert="horz" wrap="square" lIns="0" tIns="25200" rIns="0" bIns="0" anchor="t" anchorCtr="0">
                          <a:no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1100" y="0"/>
                            <a:ext cx="1026000" cy="52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434" w:rsidRDefault="003C1434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Geschäftsführ</w:t>
                              </w:r>
                              <w:r w:rsidR="0062326F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ung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3C1434" w:rsidRDefault="008B1C5D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Sven Stolpe</w:t>
                              </w:r>
                            </w:p>
                            <w:p w:rsidR="003C1434" w:rsidRDefault="004B1475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Gerit Fischer</w:t>
                              </w:r>
                            </w:p>
                            <w:p w:rsidR="003C1434" w:rsidRDefault="003C1434" w:rsidP="003C1434">
                              <w:pPr>
                                <w:spacing w:after="0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25200" rIns="0" bIns="0" anchor="t" anchorCtr="0">
                          <a:noAutofit/>
                        </wps:bodyPr>
                      </wps:wsp>
                      <wps:wsp>
                        <wps:cNvPr id="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0" y="0"/>
                            <a:ext cx="1424947" cy="52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1434" w:rsidRDefault="003C1434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Bankverbindung:</w:t>
                              </w:r>
                            </w:p>
                            <w:p w:rsidR="003C1434" w:rsidRDefault="003C1434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Deutsche Bundesbank</w:t>
                              </w:r>
                            </w:p>
                            <w:p w:rsidR="003C1434" w:rsidRDefault="003C1434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IBAN: DE67 1000 0000 0016 0015 91</w:t>
                              </w:r>
                            </w:p>
                            <w:p w:rsidR="003C1434" w:rsidRDefault="003C1434" w:rsidP="003C1434">
                              <w:pPr>
                                <w:pStyle w:val="rahmeninhalt-western"/>
                                <w:spacing w:before="0" w:beforeAutospacing="0" w:after="0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BIC: MARKDEF1100</w:t>
                              </w:r>
                            </w:p>
                            <w:p w:rsidR="003C1434" w:rsidRDefault="003C1434" w:rsidP="003C1434">
                              <w:pPr>
                                <w:spacing w:after="0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25200" rIns="0" bIns="0" anchor="t" anchorCtr="0">
                          <a:noAutofit/>
                        </wps:bodyPr>
                      </wps:wsp>
                    </wpg:grpSp>
                    <wps:wsp>
                      <wps:cNvPr id="17" name="Gerade Verbindung 17"/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B2A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4" o:spid="_x0000_s1030" style="position:absolute;margin-left:0;margin-top:37.7pt;width:372.2pt;height:41.1pt;z-index:251675648;mso-width-relative:margin;mso-height-relative:margin" coordsize="47269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">
              <v:group id="Gruppieren 16" o:spid="_x0000_s1031" style="position:absolute;left:698;width:46571;height:5220" coordorigin="698" coordsize="46570,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698;width:10254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:rsidR="003C1434" w:rsidRDefault="003C1434" w:rsidP="003C1434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BLB</w:t>
                        </w:r>
                      </w:p>
                      <w:p w:rsidR="003C1434" w:rsidRDefault="003C1434" w:rsidP="003C143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Hauptsitz</w:t>
                        </w:r>
                      </w:p>
                      <w:p w:rsidR="00C840C3" w:rsidRPr="00C840C3" w:rsidRDefault="00C840C3" w:rsidP="00C840C3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840C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Sophie-Alberti-Str. 4-6</w:t>
                        </w:r>
                      </w:p>
                      <w:p w:rsidR="00C840C3" w:rsidRPr="00C840C3" w:rsidRDefault="00C840C3" w:rsidP="00C840C3">
                        <w:pPr>
                          <w:spacing w:after="0" w:line="360" w:lineRule="auto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C840C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14478 Potsdam</w:t>
                        </w:r>
                      </w:p>
                      <w:p w:rsidR="003C1434" w:rsidRPr="00C840C3" w:rsidRDefault="003C1434" w:rsidP="00C840C3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11493;width:10249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" stroked="f">
                  <v:textbox inset="0,.7mm,0,0">
                    <w:txbxContent>
                      <w:p w:rsidR="003C1434" w:rsidRDefault="003C1434" w:rsidP="003C143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>Tel.: 0331 58181-0</w:t>
                        </w:r>
                      </w:p>
                      <w:p w:rsidR="003C1434" w:rsidRDefault="003C1434" w:rsidP="003C143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>Fax: 0331 58181-199</w:t>
                        </w:r>
                      </w:p>
                      <w:p w:rsidR="003C1434" w:rsidRDefault="003C1434" w:rsidP="003C143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>info@blb.brandenburg.de</w:t>
                        </w:r>
                      </w:p>
                      <w:p w:rsidR="003C1434" w:rsidRDefault="003C1434" w:rsidP="003C143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>www.blb.brandenburg.de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ab/>
                        </w:r>
                      </w:p>
                      <w:p w:rsidR="003C1434" w:rsidRDefault="003C1434" w:rsidP="003C1434">
                        <w:pPr>
                          <w:spacing w:after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14473 Potsdam</w:t>
                        </w:r>
                      </w:p>
                    </w:txbxContent>
                  </v:textbox>
                </v:shape>
                <v:shape id="_x0000_s1034" type="#_x0000_t202" style="position:absolute;left:24511;width:10260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" stroked="f">
                  <v:textbox inset="0,.7mm,0,0">
                    <w:txbxContent>
                      <w:p w:rsidR="003C1434" w:rsidRDefault="003C1434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Geschäftsführ</w:t>
                        </w:r>
                        <w:r w:rsidR="0062326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ung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:</w:t>
                        </w:r>
                      </w:p>
                      <w:p w:rsidR="003C1434" w:rsidRDefault="008B1C5D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Sven Stolpe</w:t>
                        </w:r>
                      </w:p>
                      <w:p w:rsidR="003C1434" w:rsidRDefault="004B1475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Gerit Fischer</w:t>
                        </w:r>
                      </w:p>
                      <w:p w:rsidR="003C1434" w:rsidRDefault="003C1434" w:rsidP="003C1434">
                        <w:pPr>
                          <w:spacing w:after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3020;width:14249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" stroked="f">
                  <v:textbox inset="0,.7mm,0,0">
                    <w:txbxContent>
                      <w:p w:rsidR="003C1434" w:rsidRDefault="003C1434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Bankverbindung:</w:t>
                        </w:r>
                      </w:p>
                      <w:p w:rsidR="003C1434" w:rsidRDefault="003C1434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Deutsche Bundesbank</w:t>
                        </w:r>
                      </w:p>
                      <w:p w:rsidR="003C1434" w:rsidRDefault="003C1434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IBAN: DE67 1000 0000 0016 0015 91</w:t>
                        </w:r>
                      </w:p>
                      <w:p w:rsidR="003C1434" w:rsidRDefault="003C1434" w:rsidP="003C1434">
                        <w:pPr>
                          <w:pStyle w:val="rahmeninhalt-western"/>
                          <w:spacing w:before="0" w:beforeAutospacing="0" w:after="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BIC: MARKDEF1100</w:t>
                        </w:r>
                      </w:p>
                      <w:p w:rsidR="003C1434" w:rsidRDefault="003C1434" w:rsidP="003C1434">
                        <w:pPr>
                          <w:spacing w:after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  <v:line id="Gerade Verbindung 17" o:spid="_x0000_s1036" style="position:absolute;visibility:visible;mso-wrap-style:square" from="0,0" to="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" strokecolor="#eb2a1b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09" w:rsidRDefault="00246F09" w:rsidP="005D713B">
      <w:pPr>
        <w:spacing w:after="0" w:line="240" w:lineRule="auto"/>
      </w:pPr>
      <w:r>
        <w:separator/>
      </w:r>
    </w:p>
  </w:footnote>
  <w:footnote w:type="continuationSeparator" w:id="0">
    <w:p w:rsidR="00246F09" w:rsidRDefault="00246F09" w:rsidP="005D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6F" w:rsidRDefault="006232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B1" w:rsidRDefault="003D6EB1">
    <w:pPr>
      <w:pStyle w:val="Kopfzeile"/>
    </w:pPr>
    <w:r w:rsidRPr="00B82867">
      <w:rPr>
        <w:rFonts w:ascii="Arial Narrow" w:hAnsi="Arial Narrow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77F61DF" wp14:editId="5CDA63E1">
              <wp:simplePos x="0" y="0"/>
              <wp:positionH relativeFrom="page">
                <wp:posOffset>629920</wp:posOffset>
              </wp:positionH>
              <wp:positionV relativeFrom="page">
                <wp:posOffset>810260</wp:posOffset>
              </wp:positionV>
              <wp:extent cx="748800" cy="302400"/>
              <wp:effectExtent l="0" t="0" r="0" b="2540"/>
              <wp:wrapNone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800" cy="30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EB1" w:rsidRPr="00B82867" w:rsidRDefault="003D6EB1" w:rsidP="003D6EB1">
                          <w:pPr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</w:pPr>
                          <w:r w:rsidRPr="00B82867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 xml:space="preserve">Seite </w:t>
                          </w:r>
                          <w:r w:rsidR="00F61134" w:rsidRPr="00F61134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61134" w:rsidRPr="00F61134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="00F61134" w:rsidRPr="00F61134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C386B">
                            <w:rPr>
                              <w:rFonts w:ascii="Arial Narrow" w:hAnsi="Arial Narrow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="00F61134" w:rsidRPr="00F61134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F61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.6pt;margin-top:63.8pt;width:58.95pt;height:23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" stroked="f">
              <v:textbox>
                <w:txbxContent>
                  <w:p w:rsidR="003D6EB1" w:rsidRPr="00B82867" w:rsidRDefault="003D6EB1" w:rsidP="003D6EB1">
                    <w:pPr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 w:rsidRPr="00B82867">
                      <w:rPr>
                        <w:rFonts w:ascii="Arial Narrow" w:hAnsi="Arial Narrow"/>
                        <w:sz w:val="24"/>
                        <w:szCs w:val="24"/>
                      </w:rPr>
                      <w:t xml:space="preserve">Seite </w:t>
                    </w:r>
                    <w:r w:rsidR="00F61134" w:rsidRPr="00F61134">
                      <w:rPr>
                        <w:rFonts w:ascii="Arial Narrow" w:hAnsi="Arial Narrow"/>
                        <w:sz w:val="24"/>
                        <w:szCs w:val="24"/>
                      </w:rPr>
                      <w:fldChar w:fldCharType="begin"/>
                    </w:r>
                    <w:r w:rsidR="00F61134" w:rsidRPr="00F61134">
                      <w:rPr>
                        <w:rFonts w:ascii="Arial Narrow" w:hAnsi="Arial Narrow"/>
                        <w:sz w:val="24"/>
                        <w:szCs w:val="24"/>
                      </w:rPr>
                      <w:instrText>PAGE   \* MERGEFORMAT</w:instrText>
                    </w:r>
                    <w:r w:rsidR="00F61134" w:rsidRPr="00F61134">
                      <w:rPr>
                        <w:rFonts w:ascii="Arial Narrow" w:hAnsi="Arial Narrow"/>
                        <w:sz w:val="24"/>
                        <w:szCs w:val="24"/>
                      </w:rPr>
                      <w:fldChar w:fldCharType="separate"/>
                    </w:r>
                    <w:r w:rsidR="008C386B">
                      <w:rPr>
                        <w:rFonts w:ascii="Arial Narrow" w:hAnsi="Arial Narrow"/>
                        <w:noProof/>
                        <w:sz w:val="24"/>
                        <w:szCs w:val="24"/>
                      </w:rPr>
                      <w:t>2</w:t>
                    </w:r>
                    <w:r w:rsidR="00F61134" w:rsidRPr="00F61134">
                      <w:rPr>
                        <w:rFonts w:ascii="Arial Narrow" w:hAnsi="Arial Narro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B" w:rsidRDefault="005D713B">
    <w:pPr>
      <w:pStyle w:val="Kopfzeile"/>
    </w:pPr>
    <w:r w:rsidRPr="005D713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DFC96" wp14:editId="3DF00B0B">
              <wp:simplePos x="0" y="0"/>
              <wp:positionH relativeFrom="page">
                <wp:posOffset>2540</wp:posOffset>
              </wp:positionH>
              <wp:positionV relativeFrom="page">
                <wp:posOffset>-5080</wp:posOffset>
              </wp:positionV>
              <wp:extent cx="5039995" cy="1482725"/>
              <wp:effectExtent l="0" t="0" r="8255" b="317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148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713B" w:rsidRDefault="008672A7" w:rsidP="005D713B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132BEAD" wp14:editId="46084374">
                                <wp:extent cx="2952000" cy="697986"/>
                                <wp:effectExtent l="0" t="0" r="1270" b="6985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52000" cy="6979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0" tIns="594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DFC9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.2pt;margin-top:-.4pt;width:396.85pt;height:1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" stroked="f">
              <v:textbox inset="20mm,16.5mm">
                <w:txbxContent>
                  <w:p w:rsidR="005D713B" w:rsidRDefault="008672A7" w:rsidP="005D713B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132BEAD" wp14:editId="46084374">
                          <wp:extent cx="2952000" cy="697986"/>
                          <wp:effectExtent l="0" t="0" r="1270" b="6985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52000" cy="6979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D713B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1DADF32" wp14:editId="04B16533">
          <wp:simplePos x="0" y="0"/>
          <wp:positionH relativeFrom="page">
            <wp:posOffset>5439410</wp:posOffset>
          </wp:positionH>
          <wp:positionV relativeFrom="page">
            <wp:posOffset>281940</wp:posOffset>
          </wp:positionV>
          <wp:extent cx="1619885" cy="889000"/>
          <wp:effectExtent l="0" t="0" r="0" b="635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09"/>
    <w:rsid w:val="000049D6"/>
    <w:rsid w:val="00020D3B"/>
    <w:rsid w:val="00032531"/>
    <w:rsid w:val="000906D8"/>
    <w:rsid w:val="000D36B4"/>
    <w:rsid w:val="000E2B5F"/>
    <w:rsid w:val="00120959"/>
    <w:rsid w:val="00147914"/>
    <w:rsid w:val="00183834"/>
    <w:rsid w:val="00194A5D"/>
    <w:rsid w:val="00196BE1"/>
    <w:rsid w:val="001C66A7"/>
    <w:rsid w:val="001D14A9"/>
    <w:rsid w:val="001D7A05"/>
    <w:rsid w:val="001E7A6B"/>
    <w:rsid w:val="002257F0"/>
    <w:rsid w:val="00246F09"/>
    <w:rsid w:val="0026170B"/>
    <w:rsid w:val="00283C55"/>
    <w:rsid w:val="0029380D"/>
    <w:rsid w:val="00295193"/>
    <w:rsid w:val="002B5911"/>
    <w:rsid w:val="002F6369"/>
    <w:rsid w:val="00304358"/>
    <w:rsid w:val="00377B1C"/>
    <w:rsid w:val="003C1434"/>
    <w:rsid w:val="003D6EB1"/>
    <w:rsid w:val="003D7F6A"/>
    <w:rsid w:val="003E09D3"/>
    <w:rsid w:val="003E3AEA"/>
    <w:rsid w:val="0040016C"/>
    <w:rsid w:val="004043DF"/>
    <w:rsid w:val="004316E4"/>
    <w:rsid w:val="004765F7"/>
    <w:rsid w:val="004918DE"/>
    <w:rsid w:val="00494A21"/>
    <w:rsid w:val="004A1F91"/>
    <w:rsid w:val="004B1475"/>
    <w:rsid w:val="005111A4"/>
    <w:rsid w:val="00530076"/>
    <w:rsid w:val="005308D8"/>
    <w:rsid w:val="005373A3"/>
    <w:rsid w:val="0054014C"/>
    <w:rsid w:val="005819FF"/>
    <w:rsid w:val="00593D4E"/>
    <w:rsid w:val="005C53B0"/>
    <w:rsid w:val="005D2510"/>
    <w:rsid w:val="005D713B"/>
    <w:rsid w:val="005E29BD"/>
    <w:rsid w:val="005F1A26"/>
    <w:rsid w:val="00601156"/>
    <w:rsid w:val="006028C0"/>
    <w:rsid w:val="00606804"/>
    <w:rsid w:val="00614C11"/>
    <w:rsid w:val="0062326F"/>
    <w:rsid w:val="00637EFA"/>
    <w:rsid w:val="00642986"/>
    <w:rsid w:val="00665F26"/>
    <w:rsid w:val="00672FAD"/>
    <w:rsid w:val="006A2046"/>
    <w:rsid w:val="006A6304"/>
    <w:rsid w:val="006B0BC6"/>
    <w:rsid w:val="006B2C8C"/>
    <w:rsid w:val="006C0BD5"/>
    <w:rsid w:val="006E3BE6"/>
    <w:rsid w:val="006E7B01"/>
    <w:rsid w:val="00720EC8"/>
    <w:rsid w:val="00755634"/>
    <w:rsid w:val="00790AF4"/>
    <w:rsid w:val="007978AC"/>
    <w:rsid w:val="007A3032"/>
    <w:rsid w:val="007D1FE7"/>
    <w:rsid w:val="00846092"/>
    <w:rsid w:val="00863A34"/>
    <w:rsid w:val="008672A7"/>
    <w:rsid w:val="008B1C5D"/>
    <w:rsid w:val="008C24EB"/>
    <w:rsid w:val="008C386B"/>
    <w:rsid w:val="008D2B62"/>
    <w:rsid w:val="008E23EB"/>
    <w:rsid w:val="008F1568"/>
    <w:rsid w:val="0091044D"/>
    <w:rsid w:val="009573C8"/>
    <w:rsid w:val="009622B9"/>
    <w:rsid w:val="0097749D"/>
    <w:rsid w:val="009C301C"/>
    <w:rsid w:val="009D5985"/>
    <w:rsid w:val="009F2372"/>
    <w:rsid w:val="00A230CA"/>
    <w:rsid w:val="00A40F9E"/>
    <w:rsid w:val="00A573C5"/>
    <w:rsid w:val="00A80510"/>
    <w:rsid w:val="00A84B1C"/>
    <w:rsid w:val="00A96253"/>
    <w:rsid w:val="00AA42B1"/>
    <w:rsid w:val="00AC232B"/>
    <w:rsid w:val="00AD5887"/>
    <w:rsid w:val="00B03496"/>
    <w:rsid w:val="00B14B79"/>
    <w:rsid w:val="00B25491"/>
    <w:rsid w:val="00B472DA"/>
    <w:rsid w:val="00B7398C"/>
    <w:rsid w:val="00B82867"/>
    <w:rsid w:val="00B95ECF"/>
    <w:rsid w:val="00BD22D4"/>
    <w:rsid w:val="00BD7F08"/>
    <w:rsid w:val="00BE7854"/>
    <w:rsid w:val="00C109F2"/>
    <w:rsid w:val="00C16F00"/>
    <w:rsid w:val="00C61F62"/>
    <w:rsid w:val="00C659B1"/>
    <w:rsid w:val="00C840C3"/>
    <w:rsid w:val="00CB44BF"/>
    <w:rsid w:val="00D2797E"/>
    <w:rsid w:val="00D45253"/>
    <w:rsid w:val="00D62DF0"/>
    <w:rsid w:val="00D8707C"/>
    <w:rsid w:val="00DA098D"/>
    <w:rsid w:val="00DB4149"/>
    <w:rsid w:val="00DD122F"/>
    <w:rsid w:val="00DE4279"/>
    <w:rsid w:val="00DF6611"/>
    <w:rsid w:val="00E23128"/>
    <w:rsid w:val="00E472ED"/>
    <w:rsid w:val="00E525DD"/>
    <w:rsid w:val="00E52779"/>
    <w:rsid w:val="00E7493C"/>
    <w:rsid w:val="00EA0385"/>
    <w:rsid w:val="00EA46B7"/>
    <w:rsid w:val="00F2020F"/>
    <w:rsid w:val="00F50496"/>
    <w:rsid w:val="00F61134"/>
    <w:rsid w:val="00F97A23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EAEB2E"/>
  <w15:docId w15:val="{23B16D77-6AF3-43F4-A163-6899A70A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71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13B"/>
  </w:style>
  <w:style w:type="paragraph" w:styleId="Fuzeile">
    <w:name w:val="footer"/>
    <w:basedOn w:val="Standard"/>
    <w:link w:val="FuzeileZchn"/>
    <w:uiPriority w:val="99"/>
    <w:unhideWhenUsed/>
    <w:rsid w:val="005D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71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095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20959"/>
    <w:rPr>
      <w:color w:val="0000FF" w:themeColor="hyperlink"/>
      <w:u w:val="single"/>
    </w:rPr>
  </w:style>
  <w:style w:type="paragraph" w:customStyle="1" w:styleId="rahmeninhalt-western">
    <w:name w:val="rahmeninhalt-western"/>
    <w:basedOn w:val="Standard"/>
    <w:rsid w:val="001209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western">
    <w:name w:val="western"/>
    <w:basedOn w:val="Standard"/>
    <w:rsid w:val="00511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29BD"/>
    <w:rPr>
      <w:color w:val="808080"/>
    </w:rPr>
  </w:style>
  <w:style w:type="table" w:styleId="Tabellenraster">
    <w:name w:val="Table Grid"/>
    <w:basedOn w:val="NormaleTabelle"/>
    <w:uiPriority w:val="59"/>
    <w:rsid w:val="00AD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putdata">
    <w:name w:val="outputdata"/>
    <w:basedOn w:val="Absatz-Standardschriftart"/>
    <w:rsid w:val="009F2372"/>
  </w:style>
  <w:style w:type="paragraph" w:styleId="Listenabsatz">
    <w:name w:val="List Paragraph"/>
    <w:basedOn w:val="Standard"/>
    <w:uiPriority w:val="34"/>
    <w:qFormat/>
    <w:rsid w:val="0097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FO\10_IT\003_Vorlagen_Schriftverkehr\Kopfboge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101D-1788-4B38-B69C-4E1F0943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Herold, Corinna</dc:creator>
  <cp:lastModifiedBy>Herold, Corinna</cp:lastModifiedBy>
  <cp:revision>2</cp:revision>
  <cp:lastPrinted>2024-11-27T13:18:00Z</cp:lastPrinted>
  <dcterms:created xsi:type="dcterms:W3CDTF">2025-01-21T12:58:00Z</dcterms:created>
  <dcterms:modified xsi:type="dcterms:W3CDTF">2025-01-21T12:58:00Z</dcterms:modified>
</cp:coreProperties>
</file>